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E2C8" w14:textId="77777777" w:rsidR="00256CB6" w:rsidRPr="00A83805" w:rsidRDefault="00256CB6" w:rsidP="00A83805">
      <w:pPr>
        <w:rPr>
          <w:b/>
          <w:iCs/>
          <w:color w:val="000000" w:themeColor="text1"/>
          <w:sz w:val="18"/>
          <w:szCs w:val="18"/>
          <w:u w:val="single"/>
        </w:rPr>
      </w:pPr>
    </w:p>
    <w:p w14:paraId="5BA2D890" w14:textId="77777777" w:rsidR="00256CB6" w:rsidRPr="00A83805" w:rsidRDefault="00256CB6" w:rsidP="00256CB6">
      <w:pPr>
        <w:jc w:val="center"/>
        <w:rPr>
          <w:iCs/>
          <w:color w:val="000000" w:themeColor="text1"/>
          <w:sz w:val="18"/>
          <w:szCs w:val="18"/>
        </w:rPr>
      </w:pPr>
      <w:r w:rsidRPr="00A83805">
        <w:rPr>
          <w:b/>
          <w:iCs/>
          <w:color w:val="000000" w:themeColor="text1"/>
          <w:sz w:val="18"/>
          <w:szCs w:val="18"/>
          <w:u w:val="single"/>
        </w:rPr>
        <w:t xml:space="preserve">FORMULARZ OFERTY </w:t>
      </w:r>
    </w:p>
    <w:p w14:paraId="115AF836" w14:textId="77777777" w:rsidR="00256CB6" w:rsidRPr="00A83805" w:rsidRDefault="00256CB6" w:rsidP="00256CB6">
      <w:pPr>
        <w:rPr>
          <w:color w:val="000000" w:themeColor="text1"/>
          <w:sz w:val="18"/>
          <w:szCs w:val="18"/>
        </w:rPr>
      </w:pPr>
    </w:p>
    <w:p w14:paraId="69F0F8AC" w14:textId="3514D6F3" w:rsidR="00256CB6" w:rsidRPr="002B2061" w:rsidRDefault="00256CB6" w:rsidP="00256CB6">
      <w:pPr>
        <w:rPr>
          <w:b/>
          <w:bCs/>
          <w:i/>
          <w:iCs/>
          <w:color w:val="000000" w:themeColor="text1"/>
          <w:lang w:eastAsia="en-US"/>
        </w:rPr>
      </w:pPr>
      <w:r w:rsidRPr="00A83805">
        <w:rPr>
          <w:color w:val="000000" w:themeColor="text1"/>
          <w:sz w:val="18"/>
          <w:szCs w:val="18"/>
        </w:rPr>
        <w:t xml:space="preserve">w </w:t>
      </w:r>
      <w:bookmarkStart w:id="0" w:name="_Hlk82521064"/>
      <w:r w:rsidR="003E1787">
        <w:rPr>
          <w:color w:val="000000" w:themeColor="text1"/>
          <w:sz w:val="18"/>
          <w:szCs w:val="18"/>
        </w:rPr>
        <w:t>Zapytaniu ofertowym</w:t>
      </w:r>
      <w:r w:rsidRPr="00A83805">
        <w:rPr>
          <w:color w:val="000000" w:themeColor="text1"/>
          <w:sz w:val="18"/>
          <w:szCs w:val="18"/>
        </w:rPr>
        <w:t xml:space="preserve"> </w:t>
      </w:r>
      <w:r w:rsidRPr="002B2061">
        <w:rPr>
          <w:color w:val="000000" w:themeColor="text1"/>
        </w:rPr>
        <w:t xml:space="preserve">nr </w:t>
      </w:r>
      <w:r w:rsidRPr="002B2061">
        <w:rPr>
          <w:b/>
          <w:color w:val="000000" w:themeColor="text1"/>
        </w:rPr>
        <w:t>ZP/2311/</w:t>
      </w:r>
      <w:r w:rsidR="003E1787" w:rsidRPr="002B2061">
        <w:rPr>
          <w:b/>
          <w:color w:val="000000" w:themeColor="text1"/>
        </w:rPr>
        <w:t>4</w:t>
      </w:r>
      <w:r w:rsidR="00C41989">
        <w:rPr>
          <w:b/>
          <w:color w:val="000000" w:themeColor="text1"/>
        </w:rPr>
        <w:t>6</w:t>
      </w:r>
      <w:r w:rsidRPr="002B2061">
        <w:rPr>
          <w:b/>
          <w:color w:val="000000" w:themeColor="text1"/>
        </w:rPr>
        <w:t>/</w:t>
      </w:r>
      <w:r w:rsidR="002B2061" w:rsidRPr="002B2061">
        <w:rPr>
          <w:b/>
          <w:color w:val="000000" w:themeColor="text1"/>
        </w:rPr>
        <w:t>1</w:t>
      </w:r>
      <w:r w:rsidR="000A21E9">
        <w:rPr>
          <w:b/>
          <w:color w:val="000000" w:themeColor="text1"/>
        </w:rPr>
        <w:t>582</w:t>
      </w:r>
      <w:r w:rsidRPr="002B2061">
        <w:rPr>
          <w:b/>
          <w:color w:val="000000" w:themeColor="text1"/>
        </w:rPr>
        <w:t>/20</w:t>
      </w:r>
      <w:r w:rsidR="00EF2AC2">
        <w:rPr>
          <w:b/>
          <w:color w:val="000000" w:themeColor="text1"/>
        </w:rPr>
        <w:t>23</w:t>
      </w:r>
      <w:r w:rsidRPr="002B2061">
        <w:rPr>
          <w:b/>
          <w:color w:val="000000" w:themeColor="text1"/>
        </w:rPr>
        <w:t xml:space="preserve"> </w:t>
      </w:r>
      <w:r w:rsidRPr="002B2061">
        <w:rPr>
          <w:color w:val="000000" w:themeColor="text1"/>
        </w:rPr>
        <w:t xml:space="preserve">na </w:t>
      </w:r>
      <w:r w:rsidRPr="002B2061">
        <w:rPr>
          <w:b/>
          <w:lang w:eastAsia="en-US"/>
        </w:rPr>
        <w:t xml:space="preserve">świadczenie usługi cateringowej dla </w:t>
      </w:r>
      <w:r w:rsidR="00120996" w:rsidRPr="002B2061">
        <w:rPr>
          <w:b/>
          <w:lang w:eastAsia="en-US"/>
        </w:rPr>
        <w:t>Akademii Nauk Stosowanych</w:t>
      </w:r>
      <w:r w:rsidRPr="002B2061">
        <w:rPr>
          <w:b/>
          <w:lang w:eastAsia="en-US"/>
        </w:rPr>
        <w:t xml:space="preserve"> w Elblągu</w:t>
      </w:r>
      <w:bookmarkEnd w:id="0"/>
      <w:r w:rsidRPr="002B2061">
        <w:rPr>
          <w:b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8"/>
        <w:gridCol w:w="1687"/>
        <w:gridCol w:w="2235"/>
        <w:gridCol w:w="2859"/>
        <w:gridCol w:w="116"/>
      </w:tblGrid>
      <w:tr w:rsidR="00256CB6" w:rsidRPr="00A83805" w14:paraId="2D4EA790" w14:textId="77777777" w:rsidTr="00256CB6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80BC25" w14:textId="77777777" w:rsidR="00256CB6" w:rsidRPr="00A83805" w:rsidRDefault="00256CB6">
            <w:pPr>
              <w:tabs>
                <w:tab w:val="left" w:pos="709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14:paraId="51BEB33A" w14:textId="77777777" w:rsidR="00256CB6" w:rsidRPr="00A83805" w:rsidRDefault="00256CB6">
            <w:pPr>
              <w:tabs>
                <w:tab w:val="left" w:pos="709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A83805">
              <w:rPr>
                <w:b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EEA578" w14:textId="77777777" w:rsidR="00256CB6" w:rsidRPr="00A83805" w:rsidRDefault="00256CB6">
            <w:pPr>
              <w:tabs>
                <w:tab w:val="left" w:pos="709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56CB6" w:rsidRPr="00A83805" w14:paraId="3669C03B" w14:textId="77777777" w:rsidTr="00256CB6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7F1747" w14:textId="77777777" w:rsidR="00256CB6" w:rsidRPr="00A83805" w:rsidRDefault="00256CB6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ACE213" w14:textId="77777777" w:rsidR="00256CB6" w:rsidRPr="00A83805" w:rsidRDefault="00120996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sz w:val="18"/>
                <w:szCs w:val="18"/>
                <w:lang w:eastAsia="en-US"/>
              </w:rPr>
              <w:t>Akademia Nauk Stosowanych</w:t>
            </w:r>
            <w:r w:rsidR="00256CB6" w:rsidRPr="00A83805">
              <w:rPr>
                <w:sz w:val="18"/>
                <w:szCs w:val="18"/>
                <w:lang w:eastAsia="en-US"/>
              </w:rPr>
              <w:t xml:space="preserve"> w Elblągu </w:t>
            </w:r>
          </w:p>
        </w:tc>
      </w:tr>
      <w:tr w:rsidR="00256CB6" w:rsidRPr="00A83805" w14:paraId="10045974" w14:textId="77777777" w:rsidTr="00256CB6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005C4C" w14:textId="77777777" w:rsidR="00256CB6" w:rsidRPr="00A83805" w:rsidRDefault="00256CB6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A83805">
              <w:rPr>
                <w:sz w:val="18"/>
                <w:szCs w:val="18"/>
                <w:lang w:eastAsia="en-US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E18050" w14:textId="77777777" w:rsidR="00256CB6" w:rsidRPr="00A83805" w:rsidRDefault="00256CB6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A83805">
              <w:rPr>
                <w:sz w:val="18"/>
                <w:szCs w:val="18"/>
                <w:lang w:eastAsia="en-US"/>
              </w:rPr>
              <w:t>ul. Wojska Polskiego 1, 82-300 Elbląg</w:t>
            </w:r>
          </w:p>
        </w:tc>
      </w:tr>
      <w:tr w:rsidR="00256CB6" w:rsidRPr="00A83805" w14:paraId="6EAF0D01" w14:textId="77777777" w:rsidTr="00256CB6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E86932" w14:textId="77777777" w:rsidR="00256CB6" w:rsidRPr="00A83805" w:rsidRDefault="00256CB6">
            <w:pPr>
              <w:tabs>
                <w:tab w:val="left" w:pos="993"/>
                <w:tab w:val="center" w:pos="4536"/>
                <w:tab w:val="right" w:pos="9072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A83805">
              <w:rPr>
                <w:sz w:val="18"/>
                <w:szCs w:val="18"/>
                <w:lang w:eastAsia="en-US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186388" w14:textId="77777777" w:rsidR="00256CB6" w:rsidRPr="00A83805" w:rsidRDefault="00256CB6">
            <w:pPr>
              <w:tabs>
                <w:tab w:val="left" w:pos="993"/>
                <w:tab w:val="center" w:pos="4536"/>
                <w:tab w:val="right" w:pos="9072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A83805">
              <w:rPr>
                <w:sz w:val="18"/>
                <w:szCs w:val="18"/>
                <w:lang w:val="en-US" w:eastAsia="en-US"/>
              </w:rPr>
              <w:t>zp@</w:t>
            </w:r>
            <w:r w:rsidR="00120996" w:rsidRPr="00A83805">
              <w:rPr>
                <w:sz w:val="18"/>
                <w:szCs w:val="18"/>
                <w:lang w:val="en-US" w:eastAsia="en-US"/>
              </w:rPr>
              <w:t>ans-</w:t>
            </w:r>
            <w:r w:rsidRPr="00A83805">
              <w:rPr>
                <w:sz w:val="18"/>
                <w:szCs w:val="18"/>
                <w:lang w:val="en-US" w:eastAsia="en-US"/>
              </w:rPr>
              <w:t>elblag.pl</w:t>
            </w:r>
          </w:p>
        </w:tc>
      </w:tr>
      <w:tr w:rsidR="00256CB6" w:rsidRPr="00A83805" w14:paraId="36C8EFC1" w14:textId="77777777" w:rsidTr="003C08DC">
        <w:trPr>
          <w:gridAfter w:val="1"/>
          <w:wAfter w:w="62" w:type="pct"/>
          <w:cantSplit/>
          <w:trHeight w:val="780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C92CCD5" w14:textId="77777777" w:rsidR="00256CB6" w:rsidRPr="00A83805" w:rsidRDefault="00256CB6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83805">
              <w:rPr>
                <w:b/>
                <w:sz w:val="18"/>
                <w:szCs w:val="18"/>
                <w:lang w:eastAsia="en-US"/>
              </w:rPr>
              <w:t>WYKONAWCA</w:t>
            </w:r>
            <w:r w:rsidRPr="00A83805">
              <w:rPr>
                <w:b/>
                <w:color w:val="000000"/>
                <w:sz w:val="18"/>
                <w:szCs w:val="18"/>
                <w:lang w:eastAsia="en-US"/>
              </w:rPr>
              <w:t xml:space="preserve">/WYKONAWCY WSPÓLNIE UBIEGAJĄCY SIĘ O UDZIELENIE ZAMÓWIENIA </w:t>
            </w:r>
            <w:r w:rsidRPr="00A83805">
              <w:rPr>
                <w:i/>
                <w:color w:val="000000"/>
                <w:sz w:val="18"/>
                <w:szCs w:val="18"/>
                <w:lang w:eastAsia="en-US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256CB6" w:rsidRPr="00A83805" w14:paraId="59F7F8A1" w14:textId="77777777" w:rsidTr="00256CB6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A299ED" w14:textId="77777777" w:rsidR="00256CB6" w:rsidRPr="00A83805" w:rsidRDefault="00256CB6">
            <w:pPr>
              <w:tabs>
                <w:tab w:val="left" w:pos="709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 xml:space="preserve">Nazwa: </w:t>
            </w:r>
          </w:p>
        </w:tc>
      </w:tr>
      <w:tr w:rsidR="00256CB6" w:rsidRPr="00A83805" w14:paraId="6FE6813F" w14:textId="77777777" w:rsidTr="00256CB6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0A2909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4EB01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>Kod pocztowy:</w:t>
            </w:r>
          </w:p>
          <w:p w14:paraId="444849B3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4024AE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BFA15" w14:textId="77777777" w:rsidR="00256CB6" w:rsidRPr="00A83805" w:rsidRDefault="00256CB6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 xml:space="preserve">Kraj:                                                                     </w:t>
            </w:r>
          </w:p>
          <w:p w14:paraId="6B45CD6B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56CB6" w:rsidRPr="00A83805" w14:paraId="0DFF2813" w14:textId="77777777" w:rsidTr="00256CB6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F945FE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 xml:space="preserve">Adres pocztowy (ulica, nr domu i lokalu): </w:t>
            </w:r>
          </w:p>
        </w:tc>
      </w:tr>
      <w:tr w:rsidR="00256CB6" w:rsidRPr="00A83805" w14:paraId="731A2DE9" w14:textId="77777777" w:rsidTr="00256CB6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B10BB1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>Adres korespondencyjny (ulica, nr domu i lokalu):</w:t>
            </w:r>
          </w:p>
        </w:tc>
      </w:tr>
      <w:tr w:rsidR="00256CB6" w:rsidRPr="00A83805" w14:paraId="53DA41F5" w14:textId="77777777" w:rsidTr="00256CB6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602EB7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 xml:space="preserve">NIP: </w:t>
            </w:r>
          </w:p>
          <w:p w14:paraId="5AED120C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>REGON:</w:t>
            </w:r>
          </w:p>
        </w:tc>
      </w:tr>
      <w:tr w:rsidR="00256CB6" w:rsidRPr="00A83805" w14:paraId="1AC744CE" w14:textId="77777777" w:rsidTr="00256CB6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21278C" w14:textId="77777777" w:rsidR="00256CB6" w:rsidRPr="00A83805" w:rsidRDefault="00256CB6">
            <w:pPr>
              <w:tabs>
                <w:tab w:val="left" w:pos="709"/>
                <w:tab w:val="center" w:pos="4536"/>
                <w:tab w:val="right" w:pos="9072"/>
              </w:tabs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A83805">
              <w:rPr>
                <w:bCs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F71401" w14:textId="77777777" w:rsidR="00256CB6" w:rsidRPr="00A83805" w:rsidRDefault="00256CB6">
            <w:pPr>
              <w:tabs>
                <w:tab w:val="left" w:pos="709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A83805">
              <w:rPr>
                <w:sz w:val="18"/>
                <w:szCs w:val="18"/>
                <w:lang w:eastAsia="en-US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A98B23D" w14:textId="3C4C7A3A" w:rsidR="00256CB6" w:rsidRDefault="00256CB6" w:rsidP="00C41989">
      <w:pPr>
        <w:pStyle w:val="Nagwek"/>
        <w:tabs>
          <w:tab w:val="left" w:pos="567"/>
        </w:tabs>
        <w:jc w:val="both"/>
        <w:rPr>
          <w:color w:val="000000" w:themeColor="text1"/>
          <w:sz w:val="18"/>
          <w:szCs w:val="18"/>
        </w:rPr>
      </w:pPr>
      <w:r w:rsidRPr="00A83805">
        <w:rPr>
          <w:b/>
          <w:color w:val="000000" w:themeColor="text1"/>
          <w:sz w:val="18"/>
          <w:szCs w:val="18"/>
        </w:rPr>
        <w:t>SKŁADAMY OFERTĘ NA</w:t>
      </w:r>
      <w:r w:rsidRPr="00A83805">
        <w:rPr>
          <w:color w:val="000000" w:themeColor="text1"/>
          <w:sz w:val="18"/>
          <w:szCs w:val="18"/>
        </w:rPr>
        <w:t xml:space="preserve"> wykonanie przedmiotu zamówienia w zakresie określonym w </w:t>
      </w:r>
      <w:r w:rsidR="002D2133">
        <w:rPr>
          <w:i/>
          <w:color w:val="000000" w:themeColor="text1"/>
          <w:sz w:val="18"/>
          <w:szCs w:val="18"/>
        </w:rPr>
        <w:t>Zapytaniu ofertowym</w:t>
      </w:r>
      <w:r w:rsidRPr="00A83805">
        <w:rPr>
          <w:color w:val="000000" w:themeColor="text1"/>
          <w:sz w:val="18"/>
          <w:szCs w:val="18"/>
        </w:rPr>
        <w:t>:</w:t>
      </w:r>
    </w:p>
    <w:p w14:paraId="768040A0" w14:textId="77777777" w:rsidR="00C41989" w:rsidRPr="00C41989" w:rsidRDefault="00C41989" w:rsidP="00C41989">
      <w:pPr>
        <w:pStyle w:val="Nagwek"/>
        <w:tabs>
          <w:tab w:val="left" w:pos="567"/>
        </w:tabs>
        <w:jc w:val="both"/>
        <w:rPr>
          <w:color w:val="000000" w:themeColor="text1"/>
          <w:sz w:val="18"/>
          <w:szCs w:val="18"/>
        </w:rPr>
      </w:pPr>
    </w:p>
    <w:p w14:paraId="5EFAA41A" w14:textId="77777777" w:rsidR="00256CB6" w:rsidRPr="00A83805" w:rsidRDefault="00256CB6" w:rsidP="00FC0E49">
      <w:pPr>
        <w:widowControl w:val="0"/>
        <w:rPr>
          <w:b/>
          <w:sz w:val="18"/>
          <w:szCs w:val="18"/>
        </w:rPr>
      </w:pPr>
      <w:r w:rsidRPr="00A83805">
        <w:rPr>
          <w:b/>
          <w:sz w:val="18"/>
          <w:szCs w:val="18"/>
        </w:rPr>
        <w:t>za cenę brutto: ………………………………….. zł</w:t>
      </w:r>
    </w:p>
    <w:p w14:paraId="0AF7C700" w14:textId="622DCEEB" w:rsidR="00B75A20" w:rsidRDefault="00256CB6" w:rsidP="00A83805">
      <w:pPr>
        <w:widowControl w:val="0"/>
        <w:spacing w:line="360" w:lineRule="auto"/>
        <w:rPr>
          <w:color w:val="000000" w:themeColor="text1"/>
          <w:sz w:val="18"/>
          <w:szCs w:val="18"/>
        </w:rPr>
      </w:pPr>
      <w:r w:rsidRPr="00A83805">
        <w:rPr>
          <w:sz w:val="18"/>
          <w:szCs w:val="18"/>
        </w:rPr>
        <w:t xml:space="preserve">(słownie: ..................................................................................................................................zł) </w:t>
      </w:r>
      <w:r w:rsidRPr="00A83805">
        <w:rPr>
          <w:color w:val="000000" w:themeColor="text1"/>
          <w:sz w:val="18"/>
          <w:szCs w:val="18"/>
        </w:rPr>
        <w:t>w tym:</w:t>
      </w:r>
    </w:p>
    <w:tbl>
      <w:tblPr>
        <w:tblW w:w="492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91"/>
        <w:gridCol w:w="1354"/>
        <w:gridCol w:w="1755"/>
        <w:gridCol w:w="1653"/>
      </w:tblGrid>
      <w:tr w:rsidR="00954E7B" w:rsidRPr="00AB1F34" w14:paraId="6FAE3B5E" w14:textId="77777777" w:rsidTr="000A21E9">
        <w:trPr>
          <w:trHeight w:val="588"/>
          <w:jc w:val="center"/>
        </w:trPr>
        <w:tc>
          <w:tcPr>
            <w:tcW w:w="231" w:type="pct"/>
            <w:shd w:val="clear" w:color="auto" w:fill="auto"/>
            <w:vAlign w:val="center"/>
            <w:hideMark/>
          </w:tcPr>
          <w:p w14:paraId="62682AEF" w14:textId="77777777" w:rsidR="00954E7B" w:rsidRPr="00AB1F34" w:rsidRDefault="00954E7B" w:rsidP="000508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14:paraId="5144071D" w14:textId="77777777" w:rsidR="00954E7B" w:rsidRPr="00AB1F34" w:rsidRDefault="00954E7B" w:rsidP="000508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bCs/>
                <w:color w:val="000000" w:themeColor="text1"/>
                <w:sz w:val="18"/>
                <w:szCs w:val="18"/>
              </w:rPr>
              <w:t>Przedmiot</w:t>
            </w:r>
          </w:p>
        </w:tc>
        <w:tc>
          <w:tcPr>
            <w:tcW w:w="746" w:type="pct"/>
            <w:vAlign w:val="center"/>
          </w:tcPr>
          <w:p w14:paraId="3DD0E3C1" w14:textId="77777777" w:rsidR="00954E7B" w:rsidRPr="00AB1F34" w:rsidRDefault="00954E7B" w:rsidP="000508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bCs/>
                <w:color w:val="000000" w:themeColor="text1"/>
                <w:sz w:val="18"/>
                <w:szCs w:val="18"/>
              </w:rPr>
              <w:t>Szacunkowa ilość osób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11BE4280" w14:textId="77777777" w:rsidR="00954E7B" w:rsidRPr="00AB1F34" w:rsidRDefault="00954E7B" w:rsidP="000508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bCs/>
                <w:color w:val="000000" w:themeColor="text1"/>
                <w:sz w:val="18"/>
                <w:szCs w:val="18"/>
              </w:rPr>
              <w:t>Cena jedn. brutto [zł]</w:t>
            </w:r>
          </w:p>
          <w:p w14:paraId="4B09E4BE" w14:textId="77777777" w:rsidR="00954E7B" w:rsidRPr="00AB1F34" w:rsidRDefault="00954E7B" w:rsidP="000508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bCs/>
                <w:color w:val="000000" w:themeColor="text1"/>
                <w:sz w:val="18"/>
                <w:szCs w:val="18"/>
              </w:rPr>
              <w:t>(koszt usługi /na 1os.)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599285C" w14:textId="77777777" w:rsidR="00954E7B" w:rsidRPr="00AB1F34" w:rsidRDefault="00954E7B" w:rsidP="000508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bCs/>
                <w:color w:val="000000" w:themeColor="text1"/>
                <w:sz w:val="18"/>
                <w:szCs w:val="18"/>
              </w:rPr>
              <w:t>Wartość brutto [zł]</w:t>
            </w:r>
          </w:p>
        </w:tc>
      </w:tr>
      <w:tr w:rsidR="00954E7B" w:rsidRPr="00AB1F34" w14:paraId="71A3E446" w14:textId="77777777" w:rsidTr="000A21E9">
        <w:trPr>
          <w:trHeight w:val="284"/>
          <w:jc w:val="center"/>
        </w:trPr>
        <w:tc>
          <w:tcPr>
            <w:tcW w:w="231" w:type="pct"/>
            <w:shd w:val="clear" w:color="auto" w:fill="auto"/>
            <w:vAlign w:val="center"/>
            <w:hideMark/>
          </w:tcPr>
          <w:p w14:paraId="0A287F36" w14:textId="77777777" w:rsidR="00954E7B" w:rsidRPr="00AB1F34" w:rsidRDefault="00954E7B" w:rsidP="000508A6">
            <w:pPr>
              <w:tabs>
                <w:tab w:val="left" w:pos="508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144" w:type="pct"/>
            <w:shd w:val="clear" w:color="000000" w:fill="FFFFFF"/>
            <w:vAlign w:val="center"/>
            <w:hideMark/>
          </w:tcPr>
          <w:p w14:paraId="4EA4EA0C" w14:textId="77777777" w:rsidR="00954E7B" w:rsidRPr="00AB1F34" w:rsidRDefault="00954E7B" w:rsidP="000508A6">
            <w:pPr>
              <w:pStyle w:val="Tekstpodstawowy"/>
              <w:spacing w:before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B1F34">
              <w:rPr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46" w:type="pct"/>
            <w:vAlign w:val="center"/>
          </w:tcPr>
          <w:p w14:paraId="3228DF9F" w14:textId="4303DE6D" w:rsidR="00954E7B" w:rsidRPr="00AB1F34" w:rsidRDefault="00954E7B" w:rsidP="000508A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6517B71E" w14:textId="655EB2D2" w:rsidR="00954E7B" w:rsidRPr="00AB1F34" w:rsidRDefault="00954E7B" w:rsidP="000508A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9D8EA5D" w14:textId="6890CD52" w:rsidR="00954E7B" w:rsidRPr="00AB1F34" w:rsidRDefault="00954E7B" w:rsidP="000508A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B1F34">
              <w:rPr>
                <w:b/>
                <w:color w:val="000000" w:themeColor="text1"/>
                <w:sz w:val="18"/>
                <w:szCs w:val="18"/>
              </w:rPr>
              <w:t>= c</w:t>
            </w:r>
            <w:r>
              <w:rPr>
                <w:b/>
                <w:color w:val="000000" w:themeColor="text1"/>
                <w:sz w:val="18"/>
                <w:szCs w:val="18"/>
              </w:rPr>
              <w:t>d</w:t>
            </w:r>
          </w:p>
        </w:tc>
      </w:tr>
      <w:tr w:rsidR="00954E7B" w:rsidRPr="00AB1F34" w14:paraId="0EF7C790" w14:textId="77777777" w:rsidTr="000A21E9">
        <w:trPr>
          <w:trHeight w:val="416"/>
          <w:jc w:val="center"/>
        </w:trPr>
        <w:tc>
          <w:tcPr>
            <w:tcW w:w="231" w:type="pct"/>
            <w:shd w:val="clear" w:color="auto" w:fill="auto"/>
            <w:vAlign w:val="center"/>
            <w:hideMark/>
          </w:tcPr>
          <w:p w14:paraId="37794040" w14:textId="77777777" w:rsidR="00954E7B" w:rsidRPr="00AB1F34" w:rsidRDefault="00954E7B" w:rsidP="000508A6">
            <w:pPr>
              <w:pStyle w:val="Akapitzlist"/>
              <w:numPr>
                <w:ilvl w:val="0"/>
                <w:numId w:val="3"/>
              </w:numPr>
              <w:tabs>
                <w:tab w:val="left" w:pos="508"/>
              </w:tabs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4" w:type="pct"/>
            <w:shd w:val="clear" w:color="000000" w:fill="FFFFFF"/>
            <w:vAlign w:val="center"/>
            <w:hideMark/>
          </w:tcPr>
          <w:p w14:paraId="176B284F" w14:textId="42C4483C" w:rsidR="00954E7B" w:rsidRPr="000A21E9" w:rsidRDefault="00954E7B" w:rsidP="00954E7B">
            <w:pPr>
              <w:pStyle w:val="Tekstpodstawowy"/>
              <w:jc w:val="both"/>
              <w:rPr>
                <w:sz w:val="18"/>
                <w:szCs w:val="18"/>
              </w:rPr>
            </w:pPr>
            <w:r w:rsidRPr="000A21E9">
              <w:rPr>
                <w:sz w:val="18"/>
                <w:szCs w:val="18"/>
              </w:rPr>
              <w:t xml:space="preserve">Zestaw nr 1 (inauguracja roku akademickiego </w:t>
            </w:r>
            <w:r w:rsidRPr="000A21E9">
              <w:rPr>
                <w:sz w:val="18"/>
                <w:szCs w:val="18"/>
              </w:rPr>
              <w:br/>
              <w:t>w dniu 2/</w:t>
            </w:r>
            <w:r w:rsidR="000A21E9">
              <w:rPr>
                <w:sz w:val="18"/>
                <w:szCs w:val="18"/>
              </w:rPr>
              <w:t>10</w:t>
            </w:r>
            <w:r w:rsidRPr="000A21E9">
              <w:rPr>
                <w:sz w:val="18"/>
                <w:szCs w:val="18"/>
              </w:rPr>
              <w:t>/202</w:t>
            </w:r>
            <w:r w:rsidR="000A21E9">
              <w:rPr>
                <w:sz w:val="18"/>
                <w:szCs w:val="18"/>
              </w:rPr>
              <w:t>3</w:t>
            </w:r>
            <w:r w:rsidRPr="000A21E9">
              <w:rPr>
                <w:sz w:val="18"/>
                <w:szCs w:val="18"/>
              </w:rPr>
              <w:t>r.)</w:t>
            </w:r>
          </w:p>
        </w:tc>
        <w:tc>
          <w:tcPr>
            <w:tcW w:w="746" w:type="pct"/>
            <w:vAlign w:val="center"/>
          </w:tcPr>
          <w:p w14:paraId="7101448C" w14:textId="315106D4" w:rsidR="00954E7B" w:rsidRPr="00EB05C2" w:rsidRDefault="000A21E9" w:rsidP="000508A6">
            <w:pPr>
              <w:jc w:val="center"/>
              <w:rPr>
                <w:rFonts w:eastAsia="Arial Unicode MS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eastAsia="Arial Unicode MS"/>
                <w:noProof/>
                <w:color w:val="000000" w:themeColor="text1"/>
                <w:sz w:val="18"/>
                <w:szCs w:val="18"/>
              </w:rPr>
              <w:t xml:space="preserve">70 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58AFB50E" w14:textId="77777777" w:rsidR="00954E7B" w:rsidRPr="00EB05C2" w:rsidRDefault="00954E7B" w:rsidP="000508A6">
            <w:pPr>
              <w:jc w:val="center"/>
              <w:rPr>
                <w:rFonts w:eastAsia="Arial Unicode MS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7C1C036" w14:textId="77777777" w:rsidR="00954E7B" w:rsidRPr="00EB05C2" w:rsidRDefault="00954E7B" w:rsidP="000508A6">
            <w:pPr>
              <w:jc w:val="right"/>
              <w:rPr>
                <w:rFonts w:eastAsia="Arial Unicode MS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4E7B" w:rsidRPr="00AB1F34" w14:paraId="4545E55E" w14:textId="77777777" w:rsidTr="000A21E9">
        <w:trPr>
          <w:trHeight w:val="70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52AFA106" w14:textId="77777777" w:rsidR="00954E7B" w:rsidRPr="00AB1F34" w:rsidRDefault="00954E7B" w:rsidP="000508A6">
            <w:pPr>
              <w:pStyle w:val="Akapitzlist"/>
              <w:numPr>
                <w:ilvl w:val="0"/>
                <w:numId w:val="3"/>
              </w:numPr>
              <w:tabs>
                <w:tab w:val="left" w:pos="508"/>
              </w:tabs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4" w:type="pct"/>
            <w:shd w:val="clear" w:color="000000" w:fill="FFFFFF"/>
            <w:vAlign w:val="center"/>
          </w:tcPr>
          <w:p w14:paraId="300686B4" w14:textId="623CF32C" w:rsidR="00954E7B" w:rsidRPr="000A21E9" w:rsidRDefault="00954E7B" w:rsidP="00954E7B">
            <w:pPr>
              <w:pStyle w:val="Tekstpodstawowy"/>
              <w:jc w:val="both"/>
              <w:rPr>
                <w:sz w:val="18"/>
                <w:szCs w:val="18"/>
              </w:rPr>
            </w:pPr>
            <w:r w:rsidRPr="000A21E9">
              <w:rPr>
                <w:sz w:val="18"/>
                <w:szCs w:val="18"/>
              </w:rPr>
              <w:t>Zestaw nr 2 (konferencja naukowa w dniu 1</w:t>
            </w:r>
            <w:r w:rsidR="008D101F" w:rsidRPr="000A21E9">
              <w:rPr>
                <w:sz w:val="18"/>
                <w:szCs w:val="18"/>
              </w:rPr>
              <w:t>9</w:t>
            </w:r>
            <w:r w:rsidRPr="000A21E9">
              <w:rPr>
                <w:sz w:val="18"/>
                <w:szCs w:val="18"/>
              </w:rPr>
              <w:t>/10/202</w:t>
            </w:r>
            <w:r w:rsidR="008D101F" w:rsidRPr="000A21E9">
              <w:rPr>
                <w:sz w:val="18"/>
                <w:szCs w:val="18"/>
              </w:rPr>
              <w:t>3</w:t>
            </w:r>
            <w:r w:rsidRPr="000A21E9">
              <w:rPr>
                <w:sz w:val="18"/>
                <w:szCs w:val="18"/>
              </w:rPr>
              <w:t xml:space="preserve"> r.)</w:t>
            </w:r>
          </w:p>
        </w:tc>
        <w:tc>
          <w:tcPr>
            <w:tcW w:w="746" w:type="pct"/>
            <w:vAlign w:val="center"/>
          </w:tcPr>
          <w:p w14:paraId="5F5A43B8" w14:textId="3A55B0A7" w:rsidR="00954E7B" w:rsidRPr="00EB05C2" w:rsidRDefault="00E67466" w:rsidP="000508A6">
            <w:pPr>
              <w:jc w:val="center"/>
              <w:rPr>
                <w:rFonts w:eastAsia="Arial Unicode MS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eastAsia="Arial Unicode MS"/>
                <w:noProof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24E4DA3D" w14:textId="77777777" w:rsidR="00954E7B" w:rsidRPr="00EB05C2" w:rsidRDefault="00954E7B" w:rsidP="000508A6">
            <w:pPr>
              <w:jc w:val="center"/>
              <w:rPr>
                <w:rFonts w:eastAsia="Arial Unicode MS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7A951B51" w14:textId="77777777" w:rsidR="00954E7B" w:rsidRPr="00EB05C2" w:rsidRDefault="00954E7B" w:rsidP="000508A6">
            <w:pPr>
              <w:jc w:val="right"/>
              <w:rPr>
                <w:rFonts w:eastAsia="Arial Unicode M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85CF28F" w14:textId="77777777" w:rsidR="00256CB6" w:rsidRPr="00A83805" w:rsidRDefault="00256CB6" w:rsidP="003611E6">
      <w:pPr>
        <w:pStyle w:val="Nagwek"/>
        <w:tabs>
          <w:tab w:val="left" w:pos="708"/>
        </w:tabs>
        <w:spacing w:before="60"/>
        <w:jc w:val="both"/>
        <w:rPr>
          <w:b/>
          <w:color w:val="000000" w:themeColor="text1"/>
          <w:sz w:val="18"/>
          <w:szCs w:val="18"/>
        </w:rPr>
      </w:pPr>
      <w:r w:rsidRPr="00A83805">
        <w:rPr>
          <w:b/>
          <w:color w:val="000000" w:themeColor="text1"/>
          <w:sz w:val="18"/>
          <w:szCs w:val="18"/>
        </w:rPr>
        <w:t>OŚWIADCZAMY, ŻE:</w:t>
      </w:r>
    </w:p>
    <w:p w14:paraId="50D2390E" w14:textId="313C415F" w:rsidR="00256CB6" w:rsidRPr="00A83805" w:rsidRDefault="00256CB6" w:rsidP="00256CB6">
      <w:pPr>
        <w:pStyle w:val="Nagwek"/>
        <w:numPr>
          <w:ilvl w:val="6"/>
          <w:numId w:val="1"/>
        </w:numPr>
        <w:tabs>
          <w:tab w:val="left" w:pos="567"/>
        </w:tabs>
        <w:spacing w:before="60" w:after="60"/>
        <w:ind w:left="567" w:hanging="357"/>
        <w:jc w:val="both"/>
        <w:rPr>
          <w:sz w:val="18"/>
          <w:szCs w:val="18"/>
        </w:rPr>
      </w:pPr>
      <w:r w:rsidRPr="00A83805">
        <w:rPr>
          <w:sz w:val="18"/>
          <w:szCs w:val="18"/>
        </w:rPr>
        <w:t xml:space="preserve">Zaoferowana cena kompletnego wykonania przedmiotu zamówienia, uwzględnia wymagania </w:t>
      </w:r>
      <w:r w:rsidR="00B0057B">
        <w:rPr>
          <w:i/>
          <w:sz w:val="18"/>
          <w:szCs w:val="18"/>
        </w:rPr>
        <w:t>Zapytania ofertowego</w:t>
      </w:r>
      <w:r w:rsidRPr="00A83805">
        <w:rPr>
          <w:i/>
          <w:sz w:val="18"/>
          <w:szCs w:val="18"/>
        </w:rPr>
        <w:t xml:space="preserve"> </w:t>
      </w:r>
      <w:r w:rsidRPr="00A83805">
        <w:rPr>
          <w:sz w:val="18"/>
          <w:szCs w:val="18"/>
        </w:rPr>
        <w:t xml:space="preserve">oraz obejmuje wszelkie koszty, jakie poniesiemy z tytułu należytej oraz zgodnej z obowiązującymi przepisami realizacji przedmiotu zamówienia. </w:t>
      </w:r>
    </w:p>
    <w:p w14:paraId="2BE3B783" w14:textId="49E10894" w:rsidR="00256CB6" w:rsidRPr="00A83805" w:rsidRDefault="00256CB6" w:rsidP="00256CB6">
      <w:pPr>
        <w:pStyle w:val="Nagwek"/>
        <w:numPr>
          <w:ilvl w:val="6"/>
          <w:numId w:val="1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18"/>
          <w:szCs w:val="18"/>
        </w:rPr>
      </w:pPr>
      <w:r w:rsidRPr="00A83805">
        <w:rPr>
          <w:sz w:val="18"/>
          <w:szCs w:val="18"/>
        </w:rPr>
        <w:t xml:space="preserve">Zamówienie wykonamy w </w:t>
      </w:r>
      <w:r w:rsidRPr="000A21E9">
        <w:rPr>
          <w:sz w:val="18"/>
          <w:szCs w:val="18"/>
        </w:rPr>
        <w:t>terminie</w:t>
      </w:r>
      <w:r w:rsidRPr="000A21E9">
        <w:rPr>
          <w:b/>
          <w:sz w:val="18"/>
          <w:szCs w:val="18"/>
        </w:rPr>
        <w:t xml:space="preserve"> </w:t>
      </w:r>
      <w:r w:rsidR="000A21E9" w:rsidRPr="000A21E9">
        <w:rPr>
          <w:b/>
          <w:sz w:val="18"/>
          <w:szCs w:val="18"/>
        </w:rPr>
        <w:t>2 października 2023</w:t>
      </w:r>
      <w:r w:rsidR="00911801" w:rsidRPr="000A21E9">
        <w:rPr>
          <w:b/>
          <w:sz w:val="18"/>
          <w:szCs w:val="18"/>
        </w:rPr>
        <w:t xml:space="preserve"> oraz 1</w:t>
      </w:r>
      <w:r w:rsidR="008D101F" w:rsidRPr="000A21E9">
        <w:rPr>
          <w:b/>
          <w:sz w:val="18"/>
          <w:szCs w:val="18"/>
        </w:rPr>
        <w:t>9</w:t>
      </w:r>
      <w:r w:rsidR="00911801" w:rsidRPr="000A21E9">
        <w:rPr>
          <w:b/>
          <w:sz w:val="18"/>
          <w:szCs w:val="18"/>
        </w:rPr>
        <w:t xml:space="preserve"> października 202</w:t>
      </w:r>
      <w:r w:rsidR="008D101F" w:rsidRPr="000A21E9">
        <w:rPr>
          <w:b/>
          <w:sz w:val="18"/>
          <w:szCs w:val="18"/>
        </w:rPr>
        <w:t>3</w:t>
      </w:r>
      <w:r w:rsidR="00911801" w:rsidRPr="000A21E9">
        <w:rPr>
          <w:b/>
          <w:sz w:val="18"/>
          <w:szCs w:val="18"/>
        </w:rPr>
        <w:t>r.</w:t>
      </w:r>
      <w:r w:rsidRPr="000A21E9">
        <w:rPr>
          <w:b/>
          <w:sz w:val="18"/>
          <w:szCs w:val="18"/>
        </w:rPr>
        <w:t xml:space="preserve"> </w:t>
      </w:r>
      <w:r w:rsidRPr="000A21E9">
        <w:rPr>
          <w:sz w:val="18"/>
          <w:szCs w:val="18"/>
        </w:rPr>
        <w:t xml:space="preserve">w </w:t>
      </w:r>
      <w:r w:rsidRPr="00A83805">
        <w:rPr>
          <w:color w:val="000000" w:themeColor="text1"/>
          <w:sz w:val="18"/>
          <w:szCs w:val="18"/>
        </w:rPr>
        <w:t xml:space="preserve">obiekcie </w:t>
      </w:r>
      <w:r w:rsidR="00120996" w:rsidRPr="00A83805">
        <w:rPr>
          <w:color w:val="000000" w:themeColor="text1"/>
          <w:sz w:val="18"/>
          <w:szCs w:val="18"/>
        </w:rPr>
        <w:t xml:space="preserve">Akademii Nauk Stosowanych </w:t>
      </w:r>
      <w:r w:rsidRPr="00A83805">
        <w:rPr>
          <w:color w:val="000000" w:themeColor="text1"/>
          <w:sz w:val="18"/>
          <w:szCs w:val="18"/>
        </w:rPr>
        <w:t>w Elblągu, mieszczącym się przy Al. Grunwaldzkiej 137</w:t>
      </w:r>
      <w:r w:rsidRPr="00A83805">
        <w:rPr>
          <w:sz w:val="18"/>
          <w:szCs w:val="18"/>
        </w:rPr>
        <w:t>.</w:t>
      </w:r>
      <w:r w:rsidRPr="00A83805">
        <w:rPr>
          <w:b/>
          <w:sz w:val="18"/>
          <w:szCs w:val="18"/>
        </w:rPr>
        <w:t xml:space="preserve"> </w:t>
      </w:r>
    </w:p>
    <w:p w14:paraId="5A03E5DE" w14:textId="0173DC32" w:rsidR="00256CB6" w:rsidRPr="00A83805" w:rsidRDefault="00256CB6" w:rsidP="00256CB6">
      <w:pPr>
        <w:pStyle w:val="Nagwek"/>
        <w:numPr>
          <w:ilvl w:val="6"/>
          <w:numId w:val="1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18"/>
          <w:szCs w:val="18"/>
        </w:rPr>
      </w:pPr>
      <w:r w:rsidRPr="00A83805">
        <w:rPr>
          <w:color w:val="000000" w:themeColor="text1"/>
          <w:sz w:val="18"/>
          <w:szCs w:val="18"/>
        </w:rPr>
        <w:t>Zapoznaliśmy się z warunkami</w:t>
      </w:r>
      <w:r w:rsidRPr="00A83805">
        <w:rPr>
          <w:i/>
          <w:color w:val="000000" w:themeColor="text1"/>
          <w:sz w:val="18"/>
          <w:szCs w:val="18"/>
        </w:rPr>
        <w:t xml:space="preserve"> </w:t>
      </w:r>
      <w:r w:rsidR="00B0057B">
        <w:rPr>
          <w:i/>
          <w:color w:val="000000" w:themeColor="text1"/>
          <w:sz w:val="18"/>
          <w:szCs w:val="18"/>
        </w:rPr>
        <w:t>Zapytania ofertowego</w:t>
      </w:r>
      <w:r w:rsidRPr="00A83805">
        <w:rPr>
          <w:color w:val="000000" w:themeColor="text1"/>
          <w:sz w:val="18"/>
          <w:szCs w:val="18"/>
        </w:rPr>
        <w:t>, a także zdobyliśmy konieczne informacje potrzebne</w:t>
      </w:r>
      <w:r w:rsidR="00C41989">
        <w:rPr>
          <w:color w:val="000000" w:themeColor="text1"/>
          <w:sz w:val="18"/>
          <w:szCs w:val="18"/>
        </w:rPr>
        <w:t xml:space="preserve"> </w:t>
      </w:r>
      <w:r w:rsidRPr="00A83805">
        <w:rPr>
          <w:color w:val="000000" w:themeColor="text1"/>
          <w:sz w:val="18"/>
          <w:szCs w:val="18"/>
        </w:rPr>
        <w:t xml:space="preserve">do prawidłowego przygotowania oferty oraz nie zgłaszamy żadnych uwag co do procedury udzielenia zamówienia. </w:t>
      </w:r>
    </w:p>
    <w:p w14:paraId="62966836" w14:textId="465B1F39" w:rsidR="00256CB6" w:rsidRPr="00A83805" w:rsidRDefault="00256CB6" w:rsidP="00256CB6">
      <w:pPr>
        <w:pStyle w:val="Nagwek"/>
        <w:numPr>
          <w:ilvl w:val="6"/>
          <w:numId w:val="1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18"/>
          <w:szCs w:val="18"/>
        </w:rPr>
      </w:pPr>
      <w:r w:rsidRPr="00A83805">
        <w:rPr>
          <w:color w:val="000000" w:themeColor="text1"/>
          <w:sz w:val="18"/>
          <w:szCs w:val="18"/>
        </w:rPr>
        <w:t>Oferowany przez nas przedmiot zamówienia spełnia wymagania określone w </w:t>
      </w:r>
      <w:r w:rsidR="00B0057B">
        <w:rPr>
          <w:i/>
          <w:color w:val="000000" w:themeColor="text1"/>
          <w:sz w:val="18"/>
          <w:szCs w:val="18"/>
        </w:rPr>
        <w:t>Zapytaniu ofertowym</w:t>
      </w:r>
      <w:r w:rsidRPr="00A83805">
        <w:rPr>
          <w:i/>
          <w:color w:val="000000" w:themeColor="text1"/>
          <w:sz w:val="18"/>
          <w:szCs w:val="18"/>
        </w:rPr>
        <w:t xml:space="preserve">. </w:t>
      </w:r>
    </w:p>
    <w:p w14:paraId="6492EC64" w14:textId="6FA4AE1A" w:rsidR="003C08DC" w:rsidRPr="003C08DC" w:rsidRDefault="00256CB6" w:rsidP="003C08DC">
      <w:pPr>
        <w:pStyle w:val="Nagwek"/>
        <w:numPr>
          <w:ilvl w:val="6"/>
          <w:numId w:val="1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18"/>
          <w:szCs w:val="18"/>
        </w:rPr>
      </w:pPr>
      <w:r w:rsidRPr="00A83805">
        <w:rPr>
          <w:color w:val="000000" w:themeColor="text1"/>
          <w:sz w:val="18"/>
          <w:szCs w:val="18"/>
        </w:rPr>
        <w:t xml:space="preserve">Oświadczamy, że wypełniliśmy obowiązki informacyjne przewidziane w art. 13 lub art. 14 </w:t>
      </w:r>
      <w:proofErr w:type="spellStart"/>
      <w:r w:rsidRPr="00A83805">
        <w:rPr>
          <w:color w:val="000000" w:themeColor="text1"/>
          <w:sz w:val="18"/>
          <w:szCs w:val="18"/>
        </w:rPr>
        <w:t>RODO,o</w:t>
      </w:r>
      <w:proofErr w:type="spellEnd"/>
      <w:r w:rsidRPr="00A83805">
        <w:rPr>
          <w:color w:val="000000" w:themeColor="text1"/>
          <w:sz w:val="18"/>
          <w:szCs w:val="18"/>
        </w:rPr>
        <w:t xml:space="preserve">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</w:t>
      </w:r>
    </w:p>
    <w:p w14:paraId="03A8A046" w14:textId="098F96A5" w:rsidR="003C08DC" w:rsidRPr="003C08DC" w:rsidRDefault="003C08DC" w:rsidP="003C08DC">
      <w:pPr>
        <w:pStyle w:val="Nagwek"/>
        <w:numPr>
          <w:ilvl w:val="6"/>
          <w:numId w:val="1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18"/>
          <w:szCs w:val="18"/>
        </w:rPr>
      </w:pPr>
      <w:r w:rsidRPr="003C08DC">
        <w:rPr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1C8FBEF1" w14:textId="77777777" w:rsidR="00256CB6" w:rsidRPr="00A83805" w:rsidRDefault="00256CB6" w:rsidP="00256CB6">
      <w:pPr>
        <w:pStyle w:val="Nagwek"/>
        <w:numPr>
          <w:ilvl w:val="6"/>
          <w:numId w:val="1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18"/>
          <w:szCs w:val="18"/>
        </w:rPr>
      </w:pPr>
      <w:r w:rsidRPr="00A83805">
        <w:rPr>
          <w:color w:val="000000" w:themeColor="text1"/>
          <w:sz w:val="18"/>
          <w:szCs w:val="18"/>
        </w:rPr>
        <w:t>Integralną część oferty stanowią następujące dokumenty:</w:t>
      </w:r>
    </w:p>
    <w:p w14:paraId="519CD3F4" w14:textId="77777777" w:rsidR="00256CB6" w:rsidRPr="00A83805" w:rsidRDefault="00256CB6" w:rsidP="00256CB6">
      <w:pPr>
        <w:pStyle w:val="Nagwek"/>
        <w:numPr>
          <w:ilvl w:val="0"/>
          <w:numId w:val="2"/>
        </w:numPr>
        <w:tabs>
          <w:tab w:val="left" w:pos="567"/>
        </w:tabs>
        <w:jc w:val="both"/>
        <w:rPr>
          <w:sz w:val="18"/>
          <w:szCs w:val="18"/>
        </w:rPr>
      </w:pPr>
      <w:r w:rsidRPr="00A83805">
        <w:rPr>
          <w:sz w:val="18"/>
          <w:szCs w:val="18"/>
        </w:rPr>
        <w:t>...................................................................</w:t>
      </w:r>
    </w:p>
    <w:p w14:paraId="7DC70E6C" w14:textId="780E9317" w:rsidR="00256CB6" w:rsidRPr="003611E6" w:rsidRDefault="00256CB6" w:rsidP="003611E6">
      <w:pPr>
        <w:spacing w:line="360" w:lineRule="auto"/>
        <w:rPr>
          <w:sz w:val="18"/>
          <w:szCs w:val="18"/>
        </w:rPr>
      </w:pPr>
      <w:r w:rsidRPr="00A83805">
        <w:rPr>
          <w:sz w:val="18"/>
          <w:szCs w:val="18"/>
        </w:rPr>
        <w:tab/>
      </w:r>
      <w:r w:rsidRPr="00A83805">
        <w:rPr>
          <w:sz w:val="18"/>
          <w:szCs w:val="18"/>
        </w:rPr>
        <w:tab/>
      </w:r>
      <w:r w:rsidRPr="00A83805">
        <w:rPr>
          <w:sz w:val="18"/>
          <w:szCs w:val="18"/>
        </w:rPr>
        <w:tab/>
      </w:r>
      <w:r w:rsidRPr="00A83805">
        <w:rPr>
          <w:sz w:val="18"/>
          <w:szCs w:val="18"/>
        </w:rPr>
        <w:tab/>
      </w:r>
      <w:r w:rsidRPr="00A83805">
        <w:rPr>
          <w:sz w:val="18"/>
          <w:szCs w:val="18"/>
        </w:rPr>
        <w:tab/>
      </w:r>
      <w:r w:rsidRPr="00A83805">
        <w:rPr>
          <w:sz w:val="18"/>
          <w:szCs w:val="18"/>
        </w:rPr>
        <w:tab/>
      </w:r>
    </w:p>
    <w:p w14:paraId="58812E48" w14:textId="72E48090" w:rsidR="00256CB6" w:rsidRPr="00650B29" w:rsidRDefault="00256CB6" w:rsidP="00256CB6">
      <w:pPr>
        <w:rPr>
          <w:color w:val="000000" w:themeColor="text1"/>
          <w:sz w:val="21"/>
          <w:szCs w:val="21"/>
        </w:rPr>
      </w:pPr>
      <w:r w:rsidRPr="00650B29">
        <w:rPr>
          <w:color w:val="000000" w:themeColor="text1"/>
          <w:sz w:val="21"/>
          <w:szCs w:val="21"/>
        </w:rPr>
        <w:t>...............................................................................</w:t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</w:r>
      <w:r w:rsidRPr="00650B29">
        <w:rPr>
          <w:color w:val="000000" w:themeColor="text1"/>
          <w:sz w:val="21"/>
          <w:szCs w:val="21"/>
        </w:rPr>
        <w:tab/>
        <w:t xml:space="preserve">          </w:t>
      </w:r>
      <w:r w:rsidR="00552BBF">
        <w:rPr>
          <w:color w:val="000000" w:themeColor="text1"/>
          <w:sz w:val="21"/>
          <w:szCs w:val="21"/>
        </w:rPr>
        <w:t xml:space="preserve"> </w:t>
      </w:r>
      <w:r w:rsidRPr="00650B29">
        <w:rPr>
          <w:color w:val="000000" w:themeColor="text1"/>
          <w:sz w:val="21"/>
          <w:szCs w:val="21"/>
        </w:rPr>
        <w:t xml:space="preserve">  ..............</w:t>
      </w:r>
      <w:r w:rsidR="00650B29" w:rsidRPr="00650B29">
        <w:rPr>
          <w:color w:val="000000" w:themeColor="text1"/>
          <w:sz w:val="21"/>
          <w:szCs w:val="21"/>
        </w:rPr>
        <w:t>.....</w:t>
      </w:r>
      <w:r w:rsidR="002D2133">
        <w:rPr>
          <w:color w:val="000000" w:themeColor="text1"/>
          <w:sz w:val="21"/>
          <w:szCs w:val="21"/>
        </w:rPr>
        <w:t>.......</w:t>
      </w:r>
    </w:p>
    <w:p w14:paraId="6BB31C10" w14:textId="33A835C6" w:rsidR="001F5048" w:rsidRPr="003C08DC" w:rsidRDefault="00256CB6" w:rsidP="00256CB6">
      <w:pPr>
        <w:rPr>
          <w:color w:val="000000" w:themeColor="text1"/>
          <w:sz w:val="18"/>
          <w:szCs w:val="18"/>
        </w:rPr>
      </w:pPr>
      <w:r w:rsidRPr="00552BBF">
        <w:rPr>
          <w:color w:val="000000" w:themeColor="text1"/>
          <w:sz w:val="18"/>
          <w:szCs w:val="18"/>
        </w:rPr>
        <w:t xml:space="preserve">(pieczęć i podpis(y) osób uprawnionych </w:t>
      </w:r>
      <w:r w:rsidRPr="00552BBF">
        <w:rPr>
          <w:color w:val="000000" w:themeColor="text1"/>
          <w:sz w:val="18"/>
          <w:szCs w:val="18"/>
        </w:rPr>
        <w:tab/>
      </w:r>
      <w:r w:rsidRPr="00552BBF">
        <w:rPr>
          <w:color w:val="000000" w:themeColor="text1"/>
          <w:sz w:val="18"/>
          <w:szCs w:val="18"/>
        </w:rPr>
        <w:tab/>
      </w:r>
      <w:r w:rsidRPr="00552BBF">
        <w:rPr>
          <w:color w:val="000000" w:themeColor="text1"/>
          <w:sz w:val="18"/>
          <w:szCs w:val="18"/>
        </w:rPr>
        <w:tab/>
      </w:r>
      <w:r w:rsidRPr="00552BBF">
        <w:rPr>
          <w:color w:val="000000" w:themeColor="text1"/>
          <w:sz w:val="18"/>
          <w:szCs w:val="18"/>
        </w:rPr>
        <w:tab/>
      </w:r>
      <w:r w:rsidRPr="00552BBF">
        <w:rPr>
          <w:color w:val="000000" w:themeColor="text1"/>
          <w:sz w:val="18"/>
          <w:szCs w:val="18"/>
        </w:rPr>
        <w:tab/>
      </w:r>
      <w:r w:rsidRPr="00552BBF">
        <w:rPr>
          <w:color w:val="000000" w:themeColor="text1"/>
          <w:sz w:val="18"/>
          <w:szCs w:val="18"/>
        </w:rPr>
        <w:tab/>
      </w:r>
      <w:r w:rsidR="00650B29" w:rsidRPr="00552BBF">
        <w:rPr>
          <w:color w:val="000000" w:themeColor="text1"/>
          <w:sz w:val="18"/>
          <w:szCs w:val="18"/>
        </w:rPr>
        <w:t xml:space="preserve"> </w:t>
      </w:r>
      <w:r w:rsidRPr="00552BBF">
        <w:rPr>
          <w:color w:val="000000" w:themeColor="text1"/>
          <w:sz w:val="18"/>
          <w:szCs w:val="18"/>
        </w:rPr>
        <w:t xml:space="preserve"> </w:t>
      </w:r>
      <w:r w:rsidR="002D2133" w:rsidRPr="00552BBF">
        <w:rPr>
          <w:color w:val="000000" w:themeColor="text1"/>
          <w:sz w:val="18"/>
          <w:szCs w:val="18"/>
        </w:rPr>
        <w:t xml:space="preserve">  </w:t>
      </w:r>
      <w:r w:rsidR="00552BBF">
        <w:rPr>
          <w:color w:val="000000" w:themeColor="text1"/>
          <w:sz w:val="18"/>
          <w:szCs w:val="18"/>
        </w:rPr>
        <w:t xml:space="preserve"> </w:t>
      </w:r>
      <w:r w:rsidR="002D2133" w:rsidRPr="00552BBF">
        <w:rPr>
          <w:color w:val="000000" w:themeColor="text1"/>
          <w:sz w:val="18"/>
          <w:szCs w:val="18"/>
        </w:rPr>
        <w:t xml:space="preserve">   </w:t>
      </w:r>
      <w:r w:rsidRPr="00552BBF">
        <w:rPr>
          <w:color w:val="000000" w:themeColor="text1"/>
          <w:sz w:val="18"/>
          <w:szCs w:val="18"/>
        </w:rPr>
        <w:t xml:space="preserve"> (data)</w:t>
      </w:r>
      <w:r w:rsidR="002D2133" w:rsidRPr="00552BBF">
        <w:rPr>
          <w:color w:val="000000" w:themeColor="text1"/>
          <w:sz w:val="18"/>
          <w:szCs w:val="18"/>
        </w:rPr>
        <w:t xml:space="preserve">  </w:t>
      </w:r>
      <w:r w:rsidRPr="00552BBF">
        <w:rPr>
          <w:color w:val="000000" w:themeColor="text1"/>
          <w:sz w:val="18"/>
          <w:szCs w:val="18"/>
        </w:rPr>
        <w:br/>
        <w:t>do reprezentacji Wykonawcy lub pełnomocnika)</w:t>
      </w:r>
    </w:p>
    <w:sectPr w:rsidR="001F5048" w:rsidRPr="003C08DC" w:rsidSect="00E5262F">
      <w:headerReference w:type="default" r:id="rId8"/>
      <w:footerReference w:type="default" r:id="rId9"/>
      <w:pgSz w:w="11907" w:h="16840"/>
      <w:pgMar w:top="849" w:right="1134" w:bottom="709" w:left="1559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1066" w14:textId="77777777" w:rsidR="00F515AB" w:rsidRDefault="00F515AB">
      <w:r>
        <w:separator/>
      </w:r>
    </w:p>
  </w:endnote>
  <w:endnote w:type="continuationSeparator" w:id="0">
    <w:p w14:paraId="46BB1F7C" w14:textId="77777777" w:rsidR="00F515AB" w:rsidRDefault="00F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9A51" w14:textId="77777777" w:rsidR="00952E6B" w:rsidRPr="00952E6B" w:rsidRDefault="00952E6B" w:rsidP="00952E6B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952E6B">
      <w:rPr>
        <w:i/>
        <w:sz w:val="16"/>
        <w:szCs w:val="16"/>
      </w:rPr>
      <w:t>-----------------------------------------------------------------------------------------------</w:t>
    </w:r>
  </w:p>
  <w:p w14:paraId="3866CA07" w14:textId="77777777" w:rsidR="00952E6B" w:rsidRPr="00952E6B" w:rsidRDefault="00952E6B" w:rsidP="004970E7">
    <w:pPr>
      <w:jc w:val="center"/>
      <w:rPr>
        <w:i/>
        <w:sz w:val="16"/>
        <w:szCs w:val="16"/>
      </w:rPr>
    </w:pPr>
    <w:r w:rsidRPr="00952E6B">
      <w:rPr>
        <w:i/>
        <w:sz w:val="16"/>
        <w:szCs w:val="16"/>
      </w:rPr>
      <w:t>Dział Zamówień Publicznych</w:t>
    </w:r>
    <w:r w:rsidR="004970E7">
      <w:rPr>
        <w:i/>
        <w:sz w:val="16"/>
        <w:szCs w:val="16"/>
      </w:rPr>
      <w:t xml:space="preserve">, </w:t>
    </w:r>
    <w:r w:rsidR="00C679B8">
      <w:rPr>
        <w:i/>
        <w:sz w:val="16"/>
        <w:szCs w:val="16"/>
      </w:rPr>
      <w:t>Akademia Nauk Stosowanych</w:t>
    </w:r>
    <w:r w:rsidRPr="00952E6B">
      <w:rPr>
        <w:i/>
        <w:sz w:val="16"/>
        <w:szCs w:val="16"/>
      </w:rPr>
      <w:t xml:space="preserve"> w Elblągu</w:t>
    </w:r>
  </w:p>
  <w:p w14:paraId="5A6135A6" w14:textId="77777777" w:rsidR="00952E6B" w:rsidRPr="00952E6B" w:rsidRDefault="00952E6B" w:rsidP="00952E6B">
    <w:pPr>
      <w:jc w:val="center"/>
      <w:rPr>
        <w:i/>
        <w:color w:val="000000"/>
        <w:sz w:val="16"/>
        <w:szCs w:val="16"/>
        <w:lang w:val="en-US"/>
      </w:rPr>
    </w:pPr>
    <w:r w:rsidRPr="00952E6B">
      <w:rPr>
        <w:bCs/>
        <w:i/>
        <w:sz w:val="16"/>
        <w:szCs w:val="16"/>
        <w:lang w:val="de-DE"/>
      </w:rPr>
      <w:t>tel</w:t>
    </w:r>
    <w:r w:rsidRPr="00952E6B">
      <w:rPr>
        <w:i/>
        <w:sz w:val="16"/>
        <w:szCs w:val="16"/>
        <w:lang w:val="en-US"/>
      </w:rPr>
      <w:t xml:space="preserve">. </w:t>
    </w:r>
    <w:r w:rsidRPr="00952E6B">
      <w:rPr>
        <w:i/>
        <w:color w:val="000000"/>
        <w:sz w:val="16"/>
        <w:szCs w:val="16"/>
        <w:lang w:val="en-US"/>
      </w:rPr>
      <w:t xml:space="preserve">55 629 05 53   </w:t>
    </w:r>
    <w:r w:rsidRPr="00952E6B">
      <w:rPr>
        <w:i/>
        <w:sz w:val="16"/>
        <w:szCs w:val="16"/>
        <w:lang w:val="en-US"/>
      </w:rPr>
      <w:t xml:space="preserve">fax. </w:t>
    </w:r>
    <w:r w:rsidRPr="00952E6B">
      <w:rPr>
        <w:i/>
        <w:color w:val="000000"/>
        <w:sz w:val="16"/>
        <w:szCs w:val="16"/>
        <w:lang w:val="en-US"/>
      </w:rPr>
      <w:t xml:space="preserve">55 629 05 10, e-mail: </w:t>
    </w:r>
    <w:hyperlink r:id="rId1" w:history="1">
      <w:r w:rsidR="00C679B8" w:rsidRPr="00C6504F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5E54099A" w14:textId="77777777" w:rsidR="00952E6B" w:rsidRDefault="00952E6B" w:rsidP="00952E6B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952E6B">
      <w:rPr>
        <w:sz w:val="16"/>
        <w:szCs w:val="16"/>
      </w:rPr>
      <w:t xml:space="preserve">Strona </w:t>
    </w:r>
    <w:r w:rsidRPr="00952E6B">
      <w:rPr>
        <w:b/>
        <w:sz w:val="16"/>
        <w:szCs w:val="16"/>
      </w:rPr>
      <w:fldChar w:fldCharType="begin"/>
    </w:r>
    <w:r w:rsidRPr="00952E6B">
      <w:rPr>
        <w:b/>
        <w:sz w:val="16"/>
        <w:szCs w:val="16"/>
      </w:rPr>
      <w:instrText>PAGE</w:instrText>
    </w:r>
    <w:r w:rsidRPr="00952E6B">
      <w:rPr>
        <w:b/>
        <w:sz w:val="16"/>
        <w:szCs w:val="16"/>
      </w:rPr>
      <w:fldChar w:fldCharType="separate"/>
    </w:r>
    <w:r w:rsidR="00C679B8">
      <w:rPr>
        <w:b/>
        <w:noProof/>
        <w:sz w:val="16"/>
        <w:szCs w:val="16"/>
      </w:rPr>
      <w:t>2</w:t>
    </w:r>
    <w:r w:rsidRPr="00952E6B">
      <w:rPr>
        <w:b/>
        <w:sz w:val="16"/>
        <w:szCs w:val="16"/>
      </w:rPr>
      <w:fldChar w:fldCharType="end"/>
    </w:r>
    <w:r w:rsidRPr="00952E6B">
      <w:rPr>
        <w:sz w:val="16"/>
        <w:szCs w:val="16"/>
      </w:rPr>
      <w:t xml:space="preserve"> z </w:t>
    </w:r>
    <w:r w:rsidRPr="00952E6B">
      <w:rPr>
        <w:b/>
        <w:sz w:val="16"/>
        <w:szCs w:val="16"/>
      </w:rPr>
      <w:fldChar w:fldCharType="begin"/>
    </w:r>
    <w:r w:rsidRPr="00952E6B">
      <w:rPr>
        <w:b/>
        <w:sz w:val="16"/>
        <w:szCs w:val="16"/>
      </w:rPr>
      <w:instrText>NUMPAGES</w:instrText>
    </w:r>
    <w:r w:rsidRPr="00952E6B">
      <w:rPr>
        <w:b/>
        <w:sz w:val="16"/>
        <w:szCs w:val="16"/>
      </w:rPr>
      <w:fldChar w:fldCharType="separate"/>
    </w:r>
    <w:r w:rsidR="00C679B8">
      <w:rPr>
        <w:b/>
        <w:noProof/>
        <w:sz w:val="16"/>
        <w:szCs w:val="16"/>
      </w:rPr>
      <w:t>3</w:t>
    </w:r>
    <w:r w:rsidRPr="00952E6B">
      <w:rPr>
        <w:b/>
        <w:sz w:val="16"/>
        <w:szCs w:val="16"/>
      </w:rPr>
      <w:fldChar w:fldCharType="end"/>
    </w:r>
  </w:p>
  <w:p w14:paraId="59015327" w14:textId="77777777" w:rsidR="006074D9" w:rsidRPr="00952E6B" w:rsidRDefault="006074D9" w:rsidP="00952E6B">
    <w:pPr>
      <w:tabs>
        <w:tab w:val="center" w:pos="4536"/>
        <w:tab w:val="right" w:pos="9072"/>
      </w:tabs>
      <w:jc w:val="right"/>
      <w:rPr>
        <w:sz w:val="16"/>
        <w:szCs w:val="16"/>
      </w:rPr>
    </w:pPr>
  </w:p>
  <w:p w14:paraId="22DFE2D3" w14:textId="77777777" w:rsidR="009634A5" w:rsidRDefault="009634A5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7A43" w14:textId="77777777" w:rsidR="00F515AB" w:rsidRDefault="00F515AB">
      <w:r>
        <w:separator/>
      </w:r>
    </w:p>
  </w:footnote>
  <w:footnote w:type="continuationSeparator" w:id="0">
    <w:p w14:paraId="336CC66B" w14:textId="77777777" w:rsidR="00F515AB" w:rsidRDefault="00F5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C4DF" w14:textId="0457C9B0" w:rsidR="00E17C22" w:rsidRPr="00BB1378" w:rsidRDefault="00E17C22" w:rsidP="00C679B8">
    <w:pPr>
      <w:pStyle w:val="Nagwek"/>
      <w:tabs>
        <w:tab w:val="clear" w:pos="4536"/>
        <w:tab w:val="clear" w:pos="9072"/>
        <w:tab w:val="left" w:pos="5295"/>
        <w:tab w:val="center" w:pos="7513"/>
        <w:tab w:val="right" w:pos="9639"/>
      </w:tabs>
      <w:jc w:val="center"/>
      <w:rPr>
        <w:szCs w:val="24"/>
      </w:rPr>
    </w:pPr>
  </w:p>
  <w:p w14:paraId="6BF99984" w14:textId="77777777" w:rsidR="00623E81" w:rsidRPr="0023433A" w:rsidRDefault="00623E81" w:rsidP="002343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0243"/>
    <w:multiLevelType w:val="hybridMultilevel"/>
    <w:tmpl w:val="F1FAA992"/>
    <w:lvl w:ilvl="0" w:tplc="E9FE507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F15AC4"/>
    <w:multiLevelType w:val="hybridMultilevel"/>
    <w:tmpl w:val="C6680884"/>
    <w:lvl w:ilvl="0" w:tplc="D74C1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21998"/>
    <w:multiLevelType w:val="multilevel"/>
    <w:tmpl w:val="361888C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27BA7"/>
    <w:multiLevelType w:val="hybridMultilevel"/>
    <w:tmpl w:val="B268DF0A"/>
    <w:lvl w:ilvl="0" w:tplc="2280FE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90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497717">
    <w:abstractNumId w:val="1"/>
  </w:num>
  <w:num w:numId="4" w16cid:durableId="146612399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81"/>
    <w:rsid w:val="00002612"/>
    <w:rsid w:val="000033DA"/>
    <w:rsid w:val="00014464"/>
    <w:rsid w:val="0001632B"/>
    <w:rsid w:val="000200B6"/>
    <w:rsid w:val="000222EE"/>
    <w:rsid w:val="000230F6"/>
    <w:rsid w:val="0003792B"/>
    <w:rsid w:val="000411EE"/>
    <w:rsid w:val="00042617"/>
    <w:rsid w:val="00042E14"/>
    <w:rsid w:val="0004590B"/>
    <w:rsid w:val="0004641C"/>
    <w:rsid w:val="00051F5B"/>
    <w:rsid w:val="00057467"/>
    <w:rsid w:val="0006272E"/>
    <w:rsid w:val="00071F36"/>
    <w:rsid w:val="00077D4F"/>
    <w:rsid w:val="000852D3"/>
    <w:rsid w:val="00087A54"/>
    <w:rsid w:val="000916AA"/>
    <w:rsid w:val="00091C00"/>
    <w:rsid w:val="00093A8B"/>
    <w:rsid w:val="00095C49"/>
    <w:rsid w:val="0009609F"/>
    <w:rsid w:val="000A1813"/>
    <w:rsid w:val="000A21E9"/>
    <w:rsid w:val="000A239B"/>
    <w:rsid w:val="000A6008"/>
    <w:rsid w:val="000B0054"/>
    <w:rsid w:val="000B2811"/>
    <w:rsid w:val="000B503D"/>
    <w:rsid w:val="000B555E"/>
    <w:rsid w:val="000C0AE3"/>
    <w:rsid w:val="000C41E6"/>
    <w:rsid w:val="000C4FAB"/>
    <w:rsid w:val="000C6268"/>
    <w:rsid w:val="000D1BF3"/>
    <w:rsid w:val="000E05D6"/>
    <w:rsid w:val="000E6E0D"/>
    <w:rsid w:val="000E6E48"/>
    <w:rsid w:val="000F0443"/>
    <w:rsid w:val="000F159B"/>
    <w:rsid w:val="000F1B2F"/>
    <w:rsid w:val="000F2FCE"/>
    <w:rsid w:val="000F34CE"/>
    <w:rsid w:val="000F737F"/>
    <w:rsid w:val="00120996"/>
    <w:rsid w:val="001223EE"/>
    <w:rsid w:val="001306C3"/>
    <w:rsid w:val="00133205"/>
    <w:rsid w:val="00136813"/>
    <w:rsid w:val="0014289F"/>
    <w:rsid w:val="00145BA9"/>
    <w:rsid w:val="00153A44"/>
    <w:rsid w:val="00165F16"/>
    <w:rsid w:val="0016715B"/>
    <w:rsid w:val="00167576"/>
    <w:rsid w:val="00170ED0"/>
    <w:rsid w:val="00172104"/>
    <w:rsid w:val="0017258F"/>
    <w:rsid w:val="001764F3"/>
    <w:rsid w:val="00191238"/>
    <w:rsid w:val="00194E06"/>
    <w:rsid w:val="001957C5"/>
    <w:rsid w:val="001A32B4"/>
    <w:rsid w:val="001A5E24"/>
    <w:rsid w:val="001A5EAB"/>
    <w:rsid w:val="001B0981"/>
    <w:rsid w:val="001B70C0"/>
    <w:rsid w:val="001C7F61"/>
    <w:rsid w:val="001D2E58"/>
    <w:rsid w:val="001E0E8F"/>
    <w:rsid w:val="001E176C"/>
    <w:rsid w:val="001E52B4"/>
    <w:rsid w:val="001F2AFA"/>
    <w:rsid w:val="001F5048"/>
    <w:rsid w:val="001F636C"/>
    <w:rsid w:val="0021728A"/>
    <w:rsid w:val="002217F1"/>
    <w:rsid w:val="00234034"/>
    <w:rsid w:val="0023433A"/>
    <w:rsid w:val="00234704"/>
    <w:rsid w:val="00234DE3"/>
    <w:rsid w:val="0024315F"/>
    <w:rsid w:val="0024466F"/>
    <w:rsid w:val="0024486C"/>
    <w:rsid w:val="002450B7"/>
    <w:rsid w:val="00245CC7"/>
    <w:rsid w:val="0024797E"/>
    <w:rsid w:val="00251223"/>
    <w:rsid w:val="00254E14"/>
    <w:rsid w:val="00256CB6"/>
    <w:rsid w:val="002749D5"/>
    <w:rsid w:val="0027736A"/>
    <w:rsid w:val="00286223"/>
    <w:rsid w:val="002867FE"/>
    <w:rsid w:val="00291FDA"/>
    <w:rsid w:val="00295396"/>
    <w:rsid w:val="002962B3"/>
    <w:rsid w:val="002A05E1"/>
    <w:rsid w:val="002B2061"/>
    <w:rsid w:val="002B21D8"/>
    <w:rsid w:val="002B473A"/>
    <w:rsid w:val="002B75E2"/>
    <w:rsid w:val="002D0CE2"/>
    <w:rsid w:val="002D2133"/>
    <w:rsid w:val="002D69A9"/>
    <w:rsid w:val="002E3E3C"/>
    <w:rsid w:val="002E573F"/>
    <w:rsid w:val="002F79E2"/>
    <w:rsid w:val="0030007E"/>
    <w:rsid w:val="0030018E"/>
    <w:rsid w:val="003063C6"/>
    <w:rsid w:val="00307375"/>
    <w:rsid w:val="00314CEF"/>
    <w:rsid w:val="00315E2F"/>
    <w:rsid w:val="00320A0C"/>
    <w:rsid w:val="00321884"/>
    <w:rsid w:val="00322026"/>
    <w:rsid w:val="003566B8"/>
    <w:rsid w:val="003611E6"/>
    <w:rsid w:val="003632EB"/>
    <w:rsid w:val="003713AA"/>
    <w:rsid w:val="0037317E"/>
    <w:rsid w:val="00384C49"/>
    <w:rsid w:val="003A6816"/>
    <w:rsid w:val="003B090C"/>
    <w:rsid w:val="003B617E"/>
    <w:rsid w:val="003C08DC"/>
    <w:rsid w:val="003C7E21"/>
    <w:rsid w:val="003D1ECF"/>
    <w:rsid w:val="003E0054"/>
    <w:rsid w:val="003E1787"/>
    <w:rsid w:val="003E5EEB"/>
    <w:rsid w:val="003F1CB9"/>
    <w:rsid w:val="003F3C9A"/>
    <w:rsid w:val="00412CA9"/>
    <w:rsid w:val="00424C64"/>
    <w:rsid w:val="004408E8"/>
    <w:rsid w:val="004508D1"/>
    <w:rsid w:val="00453B13"/>
    <w:rsid w:val="00454A2B"/>
    <w:rsid w:val="0045562B"/>
    <w:rsid w:val="00467698"/>
    <w:rsid w:val="00473B88"/>
    <w:rsid w:val="00475B29"/>
    <w:rsid w:val="00477A42"/>
    <w:rsid w:val="0049113D"/>
    <w:rsid w:val="00495D9C"/>
    <w:rsid w:val="00496C7E"/>
    <w:rsid w:val="004970E7"/>
    <w:rsid w:val="004D2801"/>
    <w:rsid w:val="004E5C80"/>
    <w:rsid w:val="004E6333"/>
    <w:rsid w:val="004F1F9B"/>
    <w:rsid w:val="004F3D00"/>
    <w:rsid w:val="004F6580"/>
    <w:rsid w:val="00500E80"/>
    <w:rsid w:val="0050107E"/>
    <w:rsid w:val="005055BD"/>
    <w:rsid w:val="00506AE9"/>
    <w:rsid w:val="00510113"/>
    <w:rsid w:val="0051181B"/>
    <w:rsid w:val="00515A2D"/>
    <w:rsid w:val="00517CB8"/>
    <w:rsid w:val="00522574"/>
    <w:rsid w:val="00526680"/>
    <w:rsid w:val="005316E0"/>
    <w:rsid w:val="00535A2F"/>
    <w:rsid w:val="005448DA"/>
    <w:rsid w:val="00552BBF"/>
    <w:rsid w:val="005540C9"/>
    <w:rsid w:val="00557A2F"/>
    <w:rsid w:val="005750F6"/>
    <w:rsid w:val="00575639"/>
    <w:rsid w:val="00575D81"/>
    <w:rsid w:val="00576F2E"/>
    <w:rsid w:val="005802BE"/>
    <w:rsid w:val="00581F03"/>
    <w:rsid w:val="005908B7"/>
    <w:rsid w:val="0059176E"/>
    <w:rsid w:val="0059315F"/>
    <w:rsid w:val="005A6ABA"/>
    <w:rsid w:val="005B1831"/>
    <w:rsid w:val="005B30BD"/>
    <w:rsid w:val="005C15FB"/>
    <w:rsid w:val="005C525D"/>
    <w:rsid w:val="005C5A89"/>
    <w:rsid w:val="005E0943"/>
    <w:rsid w:val="005E6819"/>
    <w:rsid w:val="005F18DC"/>
    <w:rsid w:val="005F5FFD"/>
    <w:rsid w:val="00600C76"/>
    <w:rsid w:val="006074D9"/>
    <w:rsid w:val="0062131C"/>
    <w:rsid w:val="00621984"/>
    <w:rsid w:val="00623E81"/>
    <w:rsid w:val="00625B6F"/>
    <w:rsid w:val="006459BC"/>
    <w:rsid w:val="006461F2"/>
    <w:rsid w:val="00650B29"/>
    <w:rsid w:val="00651F67"/>
    <w:rsid w:val="00664751"/>
    <w:rsid w:val="00670FC1"/>
    <w:rsid w:val="0067147A"/>
    <w:rsid w:val="00671685"/>
    <w:rsid w:val="006748B7"/>
    <w:rsid w:val="00674A74"/>
    <w:rsid w:val="0068640A"/>
    <w:rsid w:val="006965F5"/>
    <w:rsid w:val="00697E1E"/>
    <w:rsid w:val="006A4044"/>
    <w:rsid w:val="006A42AF"/>
    <w:rsid w:val="006A4625"/>
    <w:rsid w:val="006A50DC"/>
    <w:rsid w:val="006B1B82"/>
    <w:rsid w:val="006B2569"/>
    <w:rsid w:val="006D12EF"/>
    <w:rsid w:val="006D240B"/>
    <w:rsid w:val="006D2EED"/>
    <w:rsid w:val="006D4BEF"/>
    <w:rsid w:val="006D59F6"/>
    <w:rsid w:val="006E2F16"/>
    <w:rsid w:val="006F2B8E"/>
    <w:rsid w:val="007068B1"/>
    <w:rsid w:val="00720163"/>
    <w:rsid w:val="0072199D"/>
    <w:rsid w:val="00742718"/>
    <w:rsid w:val="00746F60"/>
    <w:rsid w:val="00751D68"/>
    <w:rsid w:val="00752147"/>
    <w:rsid w:val="00755C23"/>
    <w:rsid w:val="00764C1C"/>
    <w:rsid w:val="00772F2C"/>
    <w:rsid w:val="0078356B"/>
    <w:rsid w:val="00786959"/>
    <w:rsid w:val="007922B1"/>
    <w:rsid w:val="00792686"/>
    <w:rsid w:val="00793289"/>
    <w:rsid w:val="0079638E"/>
    <w:rsid w:val="007974C6"/>
    <w:rsid w:val="007B304F"/>
    <w:rsid w:val="007C0730"/>
    <w:rsid w:val="007C4B02"/>
    <w:rsid w:val="007C7C24"/>
    <w:rsid w:val="007D2511"/>
    <w:rsid w:val="007D79A6"/>
    <w:rsid w:val="007F432B"/>
    <w:rsid w:val="00813617"/>
    <w:rsid w:val="00817EF3"/>
    <w:rsid w:val="00820817"/>
    <w:rsid w:val="0082264E"/>
    <w:rsid w:val="008236E5"/>
    <w:rsid w:val="00825CD2"/>
    <w:rsid w:val="008365D4"/>
    <w:rsid w:val="00851874"/>
    <w:rsid w:val="00856C6F"/>
    <w:rsid w:val="008578EA"/>
    <w:rsid w:val="00857AA7"/>
    <w:rsid w:val="00861274"/>
    <w:rsid w:val="00862F5B"/>
    <w:rsid w:val="00871892"/>
    <w:rsid w:val="008730CE"/>
    <w:rsid w:val="00880E35"/>
    <w:rsid w:val="008840BA"/>
    <w:rsid w:val="00895F9A"/>
    <w:rsid w:val="00897A48"/>
    <w:rsid w:val="00897F58"/>
    <w:rsid w:val="008A0F2C"/>
    <w:rsid w:val="008A334B"/>
    <w:rsid w:val="008A4BC2"/>
    <w:rsid w:val="008B4C14"/>
    <w:rsid w:val="008B74BC"/>
    <w:rsid w:val="008C3000"/>
    <w:rsid w:val="008D0D4A"/>
    <w:rsid w:val="008D101F"/>
    <w:rsid w:val="008D4715"/>
    <w:rsid w:val="008E3017"/>
    <w:rsid w:val="008E33A6"/>
    <w:rsid w:val="008E351D"/>
    <w:rsid w:val="008E43A5"/>
    <w:rsid w:val="008E440F"/>
    <w:rsid w:val="008F4975"/>
    <w:rsid w:val="0090092E"/>
    <w:rsid w:val="00903AB3"/>
    <w:rsid w:val="00911801"/>
    <w:rsid w:val="00922832"/>
    <w:rsid w:val="00932B23"/>
    <w:rsid w:val="009360C1"/>
    <w:rsid w:val="009432A2"/>
    <w:rsid w:val="00951323"/>
    <w:rsid w:val="00952E6B"/>
    <w:rsid w:val="00953FBA"/>
    <w:rsid w:val="00954E7B"/>
    <w:rsid w:val="00961310"/>
    <w:rsid w:val="009634A5"/>
    <w:rsid w:val="00966FE7"/>
    <w:rsid w:val="00973026"/>
    <w:rsid w:val="00974823"/>
    <w:rsid w:val="009752EA"/>
    <w:rsid w:val="00976F99"/>
    <w:rsid w:val="00980C64"/>
    <w:rsid w:val="00987E0D"/>
    <w:rsid w:val="00990768"/>
    <w:rsid w:val="0099536C"/>
    <w:rsid w:val="00995458"/>
    <w:rsid w:val="009B1A84"/>
    <w:rsid w:val="009B5E04"/>
    <w:rsid w:val="009C1B63"/>
    <w:rsid w:val="009C1CFB"/>
    <w:rsid w:val="009C2AF0"/>
    <w:rsid w:val="009C3C20"/>
    <w:rsid w:val="009C71E0"/>
    <w:rsid w:val="009D0524"/>
    <w:rsid w:val="009D2B62"/>
    <w:rsid w:val="009D4B04"/>
    <w:rsid w:val="009D6A24"/>
    <w:rsid w:val="009F660C"/>
    <w:rsid w:val="009F782A"/>
    <w:rsid w:val="00A006C8"/>
    <w:rsid w:val="00A009BC"/>
    <w:rsid w:val="00A01495"/>
    <w:rsid w:val="00A0279A"/>
    <w:rsid w:val="00A111E6"/>
    <w:rsid w:val="00A16D61"/>
    <w:rsid w:val="00A170F8"/>
    <w:rsid w:val="00A208C1"/>
    <w:rsid w:val="00A21100"/>
    <w:rsid w:val="00A24FBE"/>
    <w:rsid w:val="00A252B9"/>
    <w:rsid w:val="00A3145B"/>
    <w:rsid w:val="00A44AB4"/>
    <w:rsid w:val="00A45D57"/>
    <w:rsid w:val="00A45E2D"/>
    <w:rsid w:val="00A50D21"/>
    <w:rsid w:val="00A55B5C"/>
    <w:rsid w:val="00A76217"/>
    <w:rsid w:val="00A76576"/>
    <w:rsid w:val="00A80896"/>
    <w:rsid w:val="00A83805"/>
    <w:rsid w:val="00A8708C"/>
    <w:rsid w:val="00A87B7A"/>
    <w:rsid w:val="00A87FB5"/>
    <w:rsid w:val="00A90947"/>
    <w:rsid w:val="00A942D1"/>
    <w:rsid w:val="00A944BE"/>
    <w:rsid w:val="00A94BC1"/>
    <w:rsid w:val="00AA05E1"/>
    <w:rsid w:val="00AA06C3"/>
    <w:rsid w:val="00AA4B7C"/>
    <w:rsid w:val="00AA529B"/>
    <w:rsid w:val="00AA7DD4"/>
    <w:rsid w:val="00AC032B"/>
    <w:rsid w:val="00AC3030"/>
    <w:rsid w:val="00AC5637"/>
    <w:rsid w:val="00AD26A0"/>
    <w:rsid w:val="00AE4924"/>
    <w:rsid w:val="00AE49E2"/>
    <w:rsid w:val="00AE5E48"/>
    <w:rsid w:val="00AF3753"/>
    <w:rsid w:val="00AF3A66"/>
    <w:rsid w:val="00B0057B"/>
    <w:rsid w:val="00B108F1"/>
    <w:rsid w:val="00B10CF4"/>
    <w:rsid w:val="00B12CCB"/>
    <w:rsid w:val="00B147AB"/>
    <w:rsid w:val="00B21EA1"/>
    <w:rsid w:val="00B308A0"/>
    <w:rsid w:val="00B32E29"/>
    <w:rsid w:val="00B33078"/>
    <w:rsid w:val="00B44FD0"/>
    <w:rsid w:val="00B55AE8"/>
    <w:rsid w:val="00B6097F"/>
    <w:rsid w:val="00B62EC7"/>
    <w:rsid w:val="00B75A20"/>
    <w:rsid w:val="00B85B19"/>
    <w:rsid w:val="00B907FE"/>
    <w:rsid w:val="00B9777D"/>
    <w:rsid w:val="00BA02F5"/>
    <w:rsid w:val="00BA2B18"/>
    <w:rsid w:val="00BA583E"/>
    <w:rsid w:val="00BB2487"/>
    <w:rsid w:val="00BB47AD"/>
    <w:rsid w:val="00BB7BDE"/>
    <w:rsid w:val="00BC19FC"/>
    <w:rsid w:val="00BC20A6"/>
    <w:rsid w:val="00BC70F6"/>
    <w:rsid w:val="00BD1AD4"/>
    <w:rsid w:val="00BD3AC7"/>
    <w:rsid w:val="00BD6F9F"/>
    <w:rsid w:val="00BD7452"/>
    <w:rsid w:val="00BE2202"/>
    <w:rsid w:val="00BE294B"/>
    <w:rsid w:val="00BF20B1"/>
    <w:rsid w:val="00BF27BE"/>
    <w:rsid w:val="00C034C1"/>
    <w:rsid w:val="00C06495"/>
    <w:rsid w:val="00C10A07"/>
    <w:rsid w:val="00C14C7E"/>
    <w:rsid w:val="00C15673"/>
    <w:rsid w:val="00C34151"/>
    <w:rsid w:val="00C36E27"/>
    <w:rsid w:val="00C41336"/>
    <w:rsid w:val="00C41989"/>
    <w:rsid w:val="00C4303E"/>
    <w:rsid w:val="00C50796"/>
    <w:rsid w:val="00C50D8B"/>
    <w:rsid w:val="00C679B8"/>
    <w:rsid w:val="00C777DD"/>
    <w:rsid w:val="00C82E9F"/>
    <w:rsid w:val="00C8587C"/>
    <w:rsid w:val="00C90367"/>
    <w:rsid w:val="00CA2223"/>
    <w:rsid w:val="00CA2FBB"/>
    <w:rsid w:val="00CA405B"/>
    <w:rsid w:val="00CA46A4"/>
    <w:rsid w:val="00CD2D82"/>
    <w:rsid w:val="00CD3225"/>
    <w:rsid w:val="00CD3675"/>
    <w:rsid w:val="00CD7467"/>
    <w:rsid w:val="00CE4694"/>
    <w:rsid w:val="00CE6D8C"/>
    <w:rsid w:val="00CF0690"/>
    <w:rsid w:val="00CF7D08"/>
    <w:rsid w:val="00D02C2F"/>
    <w:rsid w:val="00D03B67"/>
    <w:rsid w:val="00D04B08"/>
    <w:rsid w:val="00D0516F"/>
    <w:rsid w:val="00D16F15"/>
    <w:rsid w:val="00D22C24"/>
    <w:rsid w:val="00D37E96"/>
    <w:rsid w:val="00D44206"/>
    <w:rsid w:val="00D47521"/>
    <w:rsid w:val="00D84EC3"/>
    <w:rsid w:val="00D9194E"/>
    <w:rsid w:val="00D96124"/>
    <w:rsid w:val="00DA2446"/>
    <w:rsid w:val="00DA3263"/>
    <w:rsid w:val="00DA6782"/>
    <w:rsid w:val="00DA73B0"/>
    <w:rsid w:val="00DB01FF"/>
    <w:rsid w:val="00DB12B6"/>
    <w:rsid w:val="00DB3EDA"/>
    <w:rsid w:val="00DC2D42"/>
    <w:rsid w:val="00DC7E3A"/>
    <w:rsid w:val="00DD5ED6"/>
    <w:rsid w:val="00DD6230"/>
    <w:rsid w:val="00DE1D7E"/>
    <w:rsid w:val="00DE765D"/>
    <w:rsid w:val="00DE7C9A"/>
    <w:rsid w:val="00E00CF1"/>
    <w:rsid w:val="00E17C22"/>
    <w:rsid w:val="00E3263B"/>
    <w:rsid w:val="00E4007C"/>
    <w:rsid w:val="00E5262F"/>
    <w:rsid w:val="00E57126"/>
    <w:rsid w:val="00E575CD"/>
    <w:rsid w:val="00E606E1"/>
    <w:rsid w:val="00E6330E"/>
    <w:rsid w:val="00E649D5"/>
    <w:rsid w:val="00E65BB4"/>
    <w:rsid w:val="00E662CC"/>
    <w:rsid w:val="00E67466"/>
    <w:rsid w:val="00E71B20"/>
    <w:rsid w:val="00E76274"/>
    <w:rsid w:val="00E8291F"/>
    <w:rsid w:val="00E845A9"/>
    <w:rsid w:val="00E86E01"/>
    <w:rsid w:val="00E932D0"/>
    <w:rsid w:val="00E9658E"/>
    <w:rsid w:val="00EA5A6E"/>
    <w:rsid w:val="00EA5EAC"/>
    <w:rsid w:val="00EB184F"/>
    <w:rsid w:val="00EC32BB"/>
    <w:rsid w:val="00EC7590"/>
    <w:rsid w:val="00ED1C91"/>
    <w:rsid w:val="00ED7ACE"/>
    <w:rsid w:val="00EE4319"/>
    <w:rsid w:val="00EE5FA3"/>
    <w:rsid w:val="00EF027E"/>
    <w:rsid w:val="00EF2AC2"/>
    <w:rsid w:val="00EF7C07"/>
    <w:rsid w:val="00F07A83"/>
    <w:rsid w:val="00F142D5"/>
    <w:rsid w:val="00F232EC"/>
    <w:rsid w:val="00F2425F"/>
    <w:rsid w:val="00F243E4"/>
    <w:rsid w:val="00F33F88"/>
    <w:rsid w:val="00F361A0"/>
    <w:rsid w:val="00F515AB"/>
    <w:rsid w:val="00F51AB5"/>
    <w:rsid w:val="00F66E7C"/>
    <w:rsid w:val="00F77C9E"/>
    <w:rsid w:val="00F81672"/>
    <w:rsid w:val="00F81E6A"/>
    <w:rsid w:val="00F82226"/>
    <w:rsid w:val="00F91E4F"/>
    <w:rsid w:val="00F9448F"/>
    <w:rsid w:val="00FA667F"/>
    <w:rsid w:val="00FC0E49"/>
    <w:rsid w:val="00FC6D09"/>
    <w:rsid w:val="00FC7FD1"/>
    <w:rsid w:val="00FD557A"/>
    <w:rsid w:val="00FD58E0"/>
    <w:rsid w:val="00FE4266"/>
    <w:rsid w:val="00FE4DEF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41A2A1D"/>
  <w15:docId w15:val="{44CEB6B3-033F-441A-A9F8-987F519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18E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962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ind w:left="2832" w:firstLine="708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aliases w:val="Comment Text Char"/>
    <w:basedOn w:val="Normalny"/>
    <w:link w:val="TekstkomentarzaZnak"/>
    <w:uiPriority w:val="99"/>
    <w:semiHidden/>
  </w:style>
  <w:style w:type="paragraph" w:styleId="Tekstpodstawowy">
    <w:name w:val="Body Text"/>
    <w:aliases w:val="Regulacje,definicje,moj body text,Tekst podstawowy Znak Znak"/>
    <w:basedOn w:val="Normalny"/>
    <w:link w:val="TekstpodstawowyZnak"/>
    <w:semiHidden/>
    <w:pPr>
      <w:jc w:val="right"/>
    </w:p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708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podstawowywcity2">
    <w:name w:val="Body Text Indent 2"/>
    <w:basedOn w:val="Normalny"/>
    <w:semiHidden/>
    <w:pPr>
      <w:ind w:left="4962"/>
    </w:pPr>
    <w:rPr>
      <w:b/>
      <w:sz w:val="24"/>
    </w:rPr>
  </w:style>
  <w:style w:type="paragraph" w:styleId="Adreszwrotnynakopercie">
    <w:name w:val="envelope return"/>
    <w:basedOn w:val="Normalny"/>
    <w:semiHidden/>
    <w:rPr>
      <w:rFonts w:ascii="Arial" w:hAnsi="Arial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3">
    <w:name w:val="Body Text 3"/>
    <w:basedOn w:val="Normalny"/>
    <w:semiHidden/>
    <w:pPr>
      <w:jc w:val="both"/>
    </w:pPr>
    <w:rPr>
      <w:sz w:val="24"/>
      <w:lang w:eastAsia="en-US"/>
    </w:rPr>
  </w:style>
  <w:style w:type="paragraph" w:styleId="Tekstpodstawowywcity3">
    <w:name w:val="Body Text Indent 3"/>
    <w:basedOn w:val="Normalny"/>
    <w:semiHidden/>
    <w:pPr>
      <w:ind w:left="426"/>
    </w:pPr>
    <w:rPr>
      <w:sz w:val="22"/>
      <w:szCs w:val="24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ezodstpw">
    <w:name w:val="No Spacing"/>
    <w:qFormat/>
    <w:rPr>
      <w:rFonts w:ascii="Tahoma" w:eastAsia="Calibri" w:hAnsi="Tahoma"/>
      <w:szCs w:val="22"/>
      <w:lang w:eastAsia="en-US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3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563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2962B3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link w:val="Tytu"/>
    <w:rsid w:val="002962B3"/>
    <w:rPr>
      <w:b/>
      <w:sz w:val="28"/>
      <w:lang w:eastAsia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4797E"/>
  </w:style>
  <w:style w:type="table" w:styleId="Tabela-Siatka">
    <w:name w:val="Table Grid"/>
    <w:basedOn w:val="Standardowy"/>
    <w:uiPriority w:val="59"/>
    <w:rsid w:val="00A9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5540C9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5540C9"/>
  </w:style>
  <w:style w:type="character" w:customStyle="1" w:styleId="TekstpodstawowyZnak">
    <w:name w:val="Tekst podstawowy Znak"/>
    <w:aliases w:val="Regulacje Znak,definicje Znak,moj body text Znak,Tekst podstawowy Znak Znak Znak"/>
    <w:link w:val="Tekstpodstawowy"/>
    <w:semiHidden/>
    <w:rsid w:val="001C7F61"/>
  </w:style>
  <w:style w:type="paragraph" w:customStyle="1" w:styleId="Default">
    <w:name w:val="Default"/>
    <w:rsid w:val="00796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komentarzaZnak">
    <w:name w:val="Tekst komentarza Znak"/>
    <w:aliases w:val="Comment Text Char Znak"/>
    <w:link w:val="Tekstkomentarza"/>
    <w:uiPriority w:val="99"/>
    <w:semiHidden/>
    <w:locked/>
    <w:rsid w:val="00FE4266"/>
  </w:style>
  <w:style w:type="character" w:customStyle="1" w:styleId="Nierozpoznanawzmianka1">
    <w:name w:val="Nierozpoznana wzmianka1"/>
    <w:uiPriority w:val="99"/>
    <w:semiHidden/>
    <w:unhideWhenUsed/>
    <w:rsid w:val="00A2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adrozny\Dokumenty\Szablony\Pismo%20s&#322;u&#380;b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CA70-1D07-4F8A-AFD2-59B9BC84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służbowe</Template>
  <TotalTime>61</TotalTime>
  <Pages>1</Pages>
  <Words>387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</vt:lpstr>
    </vt:vector>
  </TitlesOfParts>
  <Company>PWSZ GT</Company>
  <LinksUpToDate>false</LinksUpToDate>
  <CharactersWithSpaces>3464</CharactersWithSpaces>
  <SharedDoc>false</SharedDoc>
  <HLinks>
    <vt:vector size="6" baseType="variant">
      <vt:variant>
        <vt:i4>7405568</vt:i4>
      </vt:variant>
      <vt:variant>
        <vt:i4>0</vt:i4>
      </vt:variant>
      <vt:variant>
        <vt:i4>0</vt:i4>
      </vt:variant>
      <vt:variant>
        <vt:i4>5</vt:i4>
      </vt:variant>
      <vt:variant>
        <vt:lpwstr>mailto:zp@pwsz.elblag.pl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</dc:title>
  <dc:creator>zp</dc:creator>
  <cp:lastModifiedBy>Kamila Snochowska</cp:lastModifiedBy>
  <cp:revision>26</cp:revision>
  <cp:lastPrinted>2022-09-05T11:59:00Z</cp:lastPrinted>
  <dcterms:created xsi:type="dcterms:W3CDTF">2022-05-23T12:36:00Z</dcterms:created>
  <dcterms:modified xsi:type="dcterms:W3CDTF">2023-09-14T06:52:00Z</dcterms:modified>
</cp:coreProperties>
</file>